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96C75" w14:textId="7AF56A91" w:rsidR="00DA0DE3" w:rsidRPr="008047AC" w:rsidRDefault="008047AC" w:rsidP="00DA0DE3">
      <w:pPr>
        <w:rPr>
          <w:b/>
          <w:sz w:val="28"/>
          <w:szCs w:val="28"/>
        </w:rPr>
      </w:pPr>
      <w:r w:rsidRPr="008047AC">
        <w:rPr>
          <w:b/>
          <w:sz w:val="28"/>
          <w:szCs w:val="28"/>
        </w:rPr>
        <w:t>Rhein-Erft-Kreis</w:t>
      </w:r>
    </w:p>
    <w:p w14:paraId="1AB2925B" w14:textId="03E1DF84" w:rsidR="00DA0DE3" w:rsidRPr="008047AC" w:rsidRDefault="007E18F6" w:rsidP="00DA0DE3">
      <w:pPr>
        <w:rPr>
          <w:b/>
        </w:rPr>
      </w:pPr>
      <w:r>
        <w:rPr>
          <w:b/>
        </w:rPr>
        <w:t>24.03</w:t>
      </w:r>
      <w:r w:rsidR="008047AC" w:rsidRPr="008047AC">
        <w:rPr>
          <w:b/>
        </w:rPr>
        <w:t xml:space="preserve">. – </w:t>
      </w:r>
      <w:r>
        <w:rPr>
          <w:b/>
        </w:rPr>
        <w:t>03.04.2025</w:t>
      </w:r>
      <w:bookmarkStart w:id="0" w:name="_GoBack"/>
      <w:bookmarkEnd w:id="0"/>
      <w:r w:rsidR="008047AC" w:rsidRPr="008047AC">
        <w:rPr>
          <w:b/>
        </w:rPr>
        <w:t>, Feierabendhaus Knapsack, Industriestr. 249, 50354 Hürth</w:t>
      </w:r>
    </w:p>
    <w:p w14:paraId="4FA57C55" w14:textId="5CD7E246" w:rsidR="00DA0DE3" w:rsidRPr="00B92E16" w:rsidRDefault="00DA0DE3" w:rsidP="00DA0DE3">
      <w:pPr>
        <w:rPr>
          <w:b/>
        </w:rPr>
      </w:pPr>
    </w:p>
    <w:p w14:paraId="1A9FA977" w14:textId="77777777" w:rsidR="00DA0DE3" w:rsidRDefault="00DA0DE3" w:rsidP="00DA0DE3">
      <w:pPr>
        <w:rPr>
          <w:b/>
        </w:rPr>
      </w:pPr>
    </w:p>
    <w:p w14:paraId="7A34F2DF" w14:textId="77777777" w:rsidR="00DA0DE3" w:rsidRDefault="00DA0DE3" w:rsidP="00DA0DE3">
      <w:pPr>
        <w:rPr>
          <w:b/>
        </w:rPr>
      </w:pPr>
      <w:r>
        <w:rPr>
          <w:b/>
        </w:rPr>
        <w:t>Teilnahmeliste Schüler</w:t>
      </w:r>
      <w:r w:rsidR="00045044">
        <w:rPr>
          <w:b/>
        </w:rPr>
        <w:t>/</w:t>
      </w:r>
      <w:r>
        <w:rPr>
          <w:b/>
        </w:rPr>
        <w:t>innen</w:t>
      </w:r>
    </w:p>
    <w:p w14:paraId="5C566180" w14:textId="77777777" w:rsidR="00DA0DE3" w:rsidRDefault="00DA0DE3" w:rsidP="00DA0DE3">
      <w:pPr>
        <w:rPr>
          <w:b/>
        </w:rPr>
      </w:pPr>
    </w:p>
    <w:p w14:paraId="78E75B84" w14:textId="77777777" w:rsidR="00DA0DE3" w:rsidRPr="009B716E" w:rsidRDefault="00DA0DE3" w:rsidP="00DA0DE3">
      <w:pPr>
        <w:spacing w:after="240"/>
        <w:ind w:right="141"/>
        <w:rPr>
          <w:b/>
          <w:sz w:val="22"/>
        </w:rPr>
      </w:pPr>
      <w:r w:rsidRPr="009B716E">
        <w:rPr>
          <w:b/>
          <w:sz w:val="22"/>
        </w:rPr>
        <w:t>Parcoursdurchführung</w:t>
      </w:r>
    </w:p>
    <w:p w14:paraId="5EAEC5FF" w14:textId="77777777" w:rsidR="00DA0DE3" w:rsidRPr="009B716E" w:rsidRDefault="00DA0DE3" w:rsidP="00DA0DE3">
      <w:pPr>
        <w:spacing w:after="240"/>
        <w:rPr>
          <w:sz w:val="22"/>
        </w:rPr>
      </w:pPr>
      <w:r w:rsidRPr="009B716E">
        <w:rPr>
          <w:sz w:val="22"/>
        </w:rPr>
        <w:t>Datum</w:t>
      </w:r>
      <w:r>
        <w:rPr>
          <w:sz w:val="22"/>
        </w:rPr>
        <w:t xml:space="preserve"> und Durchlauf</w:t>
      </w:r>
      <w:r w:rsidRPr="009B716E">
        <w:rPr>
          <w:sz w:val="22"/>
        </w:rPr>
        <w:tab/>
      </w:r>
      <w:r>
        <w:rPr>
          <w:sz w:val="22"/>
        </w:rPr>
        <w:tab/>
        <w:t>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.……………… 1. </w:t>
      </w:r>
      <w:proofErr w:type="gramStart"/>
      <w:r>
        <w:rPr>
          <w:sz w:val="22"/>
        </w:rPr>
        <w:t>DL  O</w:t>
      </w:r>
      <w:proofErr w:type="gramEnd"/>
      <w:r>
        <w:rPr>
          <w:sz w:val="22"/>
        </w:rPr>
        <w:tab/>
        <w:t>2. DL  O</w:t>
      </w:r>
      <w:r>
        <w:rPr>
          <w:sz w:val="22"/>
        </w:rPr>
        <w:tab/>
        <w:t>3. DL  O</w:t>
      </w:r>
    </w:p>
    <w:p w14:paraId="71EEA8F7" w14:textId="77777777" w:rsidR="00DA0DE3" w:rsidRPr="009B716E" w:rsidRDefault="00DA0DE3" w:rsidP="00DA0DE3">
      <w:pPr>
        <w:spacing w:after="240"/>
        <w:rPr>
          <w:sz w:val="22"/>
        </w:rPr>
      </w:pPr>
      <w:r w:rsidRPr="009B716E">
        <w:rPr>
          <w:sz w:val="22"/>
        </w:rPr>
        <w:t>Schule</w:t>
      </w:r>
      <w:r>
        <w:rPr>
          <w:sz w:val="22"/>
        </w:rPr>
        <w:t>/Anschrift</w:t>
      </w:r>
      <w:r w:rsidRPr="009B716E">
        <w:rPr>
          <w:sz w:val="22"/>
        </w:rPr>
        <w:t>:</w:t>
      </w:r>
      <w:r w:rsidRPr="009B716E">
        <w:rPr>
          <w:sz w:val="22"/>
        </w:rPr>
        <w:tab/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 w:rsidRPr="009B716E">
        <w:rPr>
          <w:sz w:val="22"/>
        </w:rPr>
        <w:t>………………………………………</w:t>
      </w:r>
      <w:r>
        <w:rPr>
          <w:sz w:val="22"/>
        </w:rPr>
        <w:t>………………..</w:t>
      </w:r>
      <w:r w:rsidRPr="009B716E">
        <w:rPr>
          <w:sz w:val="22"/>
        </w:rPr>
        <w:t>…………….</w:t>
      </w:r>
    </w:p>
    <w:p w14:paraId="6BD50A0F" w14:textId="77777777" w:rsidR="00DA0DE3" w:rsidRDefault="00DA0DE3" w:rsidP="00DA0DE3">
      <w:pPr>
        <w:spacing w:after="240"/>
        <w:rPr>
          <w:sz w:val="22"/>
        </w:rPr>
      </w:pPr>
      <w:r w:rsidRPr="009B716E">
        <w:rPr>
          <w:sz w:val="22"/>
        </w:rPr>
        <w:t>Klasse:</w:t>
      </w:r>
      <w:r w:rsidRPr="009B716E"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 w:rsidRPr="009B716E">
        <w:rPr>
          <w:sz w:val="22"/>
        </w:rPr>
        <w:t>……………………………………………………………</w:t>
      </w:r>
      <w:r>
        <w:rPr>
          <w:sz w:val="22"/>
        </w:rPr>
        <w:t>..</w:t>
      </w:r>
      <w:r w:rsidRPr="009B716E">
        <w:rPr>
          <w:sz w:val="22"/>
        </w:rPr>
        <w:t>……….</w:t>
      </w:r>
    </w:p>
    <w:p w14:paraId="66EFC4E1" w14:textId="77777777" w:rsidR="00DA0DE3" w:rsidRDefault="00DA0DE3" w:rsidP="00DA0DE3">
      <w:pPr>
        <w:spacing w:after="240"/>
        <w:rPr>
          <w:sz w:val="22"/>
        </w:rPr>
      </w:pPr>
      <w:r>
        <w:rPr>
          <w:sz w:val="22"/>
        </w:rPr>
        <w:t>Lehrkraft:</w:t>
      </w:r>
      <w:r>
        <w:rPr>
          <w:sz w:val="22"/>
        </w:rPr>
        <w:tab/>
      </w:r>
      <w:r>
        <w:rPr>
          <w:sz w:val="22"/>
        </w:rPr>
        <w:tab/>
        <w:t>………………………………………………………………………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1760C714" w14:textId="3650FB8C" w:rsidR="00045044" w:rsidRPr="009B716A" w:rsidRDefault="009B716A" w:rsidP="00045044">
      <w:pPr>
        <w:spacing w:before="120" w:after="120"/>
        <w:jc w:val="both"/>
        <w:rPr>
          <w:rFonts w:cs="Arial"/>
          <w:sz w:val="20"/>
        </w:rPr>
      </w:pPr>
      <w:r w:rsidRPr="009B716A">
        <w:rPr>
          <w:rFonts w:cs="Arial"/>
          <w:sz w:val="20"/>
        </w:rPr>
        <w:t xml:space="preserve">Beachten Sie auch das Infoblatt Hinweise zum </w:t>
      </w:r>
      <w:r w:rsidRPr="00AB4434">
        <w:rPr>
          <w:rFonts w:cs="Arial"/>
          <w:sz w:val="20"/>
        </w:rPr>
        <w:t>Datenschutz/Erfassen von Kontaktdaten.</w:t>
      </w:r>
      <w:r w:rsidR="00045044" w:rsidRPr="00AB4434">
        <w:rPr>
          <w:rFonts w:cs="Arial"/>
          <w:sz w:val="20"/>
        </w:rPr>
        <w:t xml:space="preserve"> Informationen zur Verarbeitung Ihrer personenbezogenen Daten finden Sie auch unter: </w:t>
      </w:r>
      <w:hyperlink r:id="rId11" w:history="1">
        <w:r w:rsidR="00045044" w:rsidRPr="00AB4434">
          <w:rPr>
            <w:rStyle w:val="Hyperlink"/>
            <w:rFonts w:cs="Arial"/>
            <w:color w:val="auto"/>
            <w:sz w:val="20"/>
          </w:rPr>
          <w:t>https://www.sinus-bfk.de/erstinfo</w:t>
        </w:r>
      </w:hyperlink>
      <w:r w:rsidR="00045044">
        <w:rPr>
          <w:rFonts w:cs="Arial"/>
          <w:sz w:val="20"/>
        </w:rPr>
        <w:t xml:space="preserve">. </w:t>
      </w:r>
    </w:p>
    <w:tbl>
      <w:tblPr>
        <w:tblW w:w="5333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724"/>
        <w:gridCol w:w="2136"/>
        <w:gridCol w:w="1433"/>
        <w:gridCol w:w="2350"/>
        <w:gridCol w:w="1229"/>
      </w:tblGrid>
      <w:tr w:rsidR="0017514F" w:rsidRPr="00AE19B7" w14:paraId="14B81D5E" w14:textId="77777777" w:rsidTr="009B716A">
        <w:trPr>
          <w:trHeight w:val="681"/>
          <w:tblHeader/>
        </w:trPr>
        <w:tc>
          <w:tcPr>
            <w:tcW w:w="253" w:type="pct"/>
            <w:tcBorders>
              <w:top w:val="single" w:sz="12" w:space="0" w:color="auto"/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76C20DD9" w14:textId="77777777" w:rsidR="0017514F" w:rsidRPr="00AE19B7" w:rsidRDefault="0017514F" w:rsidP="00586A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Lfd. Nr.</w:t>
            </w:r>
          </w:p>
        </w:tc>
        <w:tc>
          <w:tcPr>
            <w:tcW w:w="1310" w:type="pct"/>
            <w:tcBorders>
              <w:top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D9A37E5" w14:textId="77777777" w:rsidR="0017514F" w:rsidRPr="00AE19B7" w:rsidRDefault="0017514F" w:rsidP="00586A9E">
            <w:pPr>
              <w:rPr>
                <w:b/>
                <w:sz w:val="20"/>
                <w:szCs w:val="20"/>
              </w:rPr>
            </w:pPr>
            <w:r w:rsidRPr="00AE19B7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27" w:type="pct"/>
            <w:tcBorders>
              <w:top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705EFB9E" w14:textId="77777777" w:rsidR="0017514F" w:rsidRPr="00AE19B7" w:rsidRDefault="0017514F" w:rsidP="00586A9E">
            <w:pPr>
              <w:rPr>
                <w:b/>
                <w:sz w:val="20"/>
                <w:szCs w:val="20"/>
              </w:rPr>
            </w:pPr>
            <w:r w:rsidRPr="00AE19B7">
              <w:rPr>
                <w:b/>
                <w:sz w:val="20"/>
                <w:szCs w:val="20"/>
              </w:rPr>
              <w:t>Vorname</w:t>
            </w:r>
          </w:p>
        </w:tc>
        <w:tc>
          <w:tcPr>
            <w:tcW w:w="68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6E7DBC8" w14:textId="77777777" w:rsidR="0017514F" w:rsidRDefault="0017514F" w:rsidP="002C6F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Geschlecht</w:t>
            </w:r>
          </w:p>
          <w:p w14:paraId="07E7330B" w14:textId="77777777" w:rsidR="0017514F" w:rsidRPr="0079595A" w:rsidRDefault="0017514F" w:rsidP="002C6F63">
            <w:pPr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(m/w/d)</w:t>
            </w:r>
          </w:p>
        </w:tc>
        <w:tc>
          <w:tcPr>
            <w:tcW w:w="1130" w:type="pct"/>
            <w:tcBorders>
              <w:top w:val="single" w:sz="12" w:space="0" w:color="auto"/>
            </w:tcBorders>
            <w:vAlign w:val="center"/>
          </w:tcPr>
          <w:p w14:paraId="4B9DE6FD" w14:textId="77777777" w:rsidR="0017514F" w:rsidRPr="00D318C8" w:rsidRDefault="0017514F" w:rsidP="002C6F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Telefonnummer/Email</w:t>
            </w:r>
          </w:p>
        </w:tc>
        <w:tc>
          <w:tcPr>
            <w:tcW w:w="591" w:type="pct"/>
            <w:tcBorders>
              <w:top w:val="single" w:sz="12" w:space="0" w:color="auto"/>
              <w:righ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03B36862" w14:textId="77777777" w:rsidR="0017514F" w:rsidRPr="00D318C8" w:rsidRDefault="0017514F" w:rsidP="002C6F63">
            <w:pPr>
              <w:rPr>
                <w:b/>
                <w:sz w:val="20"/>
                <w:szCs w:val="20"/>
              </w:rPr>
            </w:pPr>
            <w:r w:rsidRPr="00D318C8">
              <w:rPr>
                <w:b/>
                <w:sz w:val="20"/>
                <w:szCs w:val="20"/>
              </w:rPr>
              <w:t>nicht teil-genommen</w:t>
            </w:r>
          </w:p>
        </w:tc>
      </w:tr>
      <w:tr w:rsidR="0017514F" w14:paraId="0563F3DC" w14:textId="77777777" w:rsidTr="0017514F">
        <w:trPr>
          <w:trHeight w:hRule="exact" w:val="567"/>
        </w:trPr>
        <w:tc>
          <w:tcPr>
            <w:tcW w:w="253" w:type="pct"/>
            <w:tcBorders>
              <w:top w:val="single" w:sz="12" w:space="0" w:color="auto"/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764B679A" w14:textId="77777777" w:rsidR="0017514F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0" w:type="pct"/>
            <w:tcBorders>
              <w:top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5D27196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355C5E09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3390513E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  <w:tcBorders>
              <w:top w:val="single" w:sz="12" w:space="0" w:color="auto"/>
            </w:tcBorders>
          </w:tcPr>
          <w:p w14:paraId="4289866C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12" w:space="0" w:color="auto"/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30F6C157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5FFDE9AD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668EFCD0" w14:textId="77777777" w:rsidR="0017514F" w:rsidRPr="00AE19B7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168592C1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1D5BABC4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0D933C6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07A42E44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408F996E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6ACE9160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2AFA6E16" w14:textId="77777777" w:rsidR="0017514F" w:rsidRPr="00AE19B7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45E0C78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7114691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3CCCDC87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1A34F532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7CAF43F2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61465BEC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11ABF076" w14:textId="77777777" w:rsidR="0017514F" w:rsidRPr="00AE19B7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C349797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58A84296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A0F6050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4AEEC583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451C145F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49E08C2C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63415DA6" w14:textId="77777777" w:rsidR="0017514F" w:rsidRPr="00AE19B7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5DB29F3E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2893E39E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C8FF2EC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49672F5C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1690BE48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61F4F900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466E60C8" w14:textId="77777777" w:rsidR="0017514F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1383A89C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3CE814E1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2E75DC06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7A869550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181B14AD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56E2F3FD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0E017222" w14:textId="77777777" w:rsidR="0017514F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88442DD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35060130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2684D4D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366A6C06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2BBEEEFC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3F672A9E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5BB724D3" w14:textId="77777777" w:rsidR="0017514F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1C0C8C6B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2873AF94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792377E9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60BC19DB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2B38DC46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2388A13D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73DACA49" w14:textId="77777777" w:rsidR="0017514F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2B8F3906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308B613D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E1E34A1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17D5EBAB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04BEB73F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555AD61D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4B9E6139" w14:textId="77777777" w:rsidR="0017514F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1604AD2A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C73D57C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12D1DCDA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181252C4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11FDEC31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6E812E01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18D4E6DC" w14:textId="77777777" w:rsidR="0017514F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3AA954F9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D2DA023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2A6523BA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05185537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1189CCC4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286AC51D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6CCEBC0B" w14:textId="77777777" w:rsidR="0017514F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5210F08D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EE9231E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0F52432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577A5406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0AF65D6D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7C6F6A44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2318AAF3" w14:textId="77777777" w:rsidR="0017514F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462F5B6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378FAE4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333DEA60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69552DC7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3B63F5FD" w14:textId="77777777" w:rsidR="0017514F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  <w:p w14:paraId="4445142E" w14:textId="77777777" w:rsidR="00307704" w:rsidRPr="00307704" w:rsidRDefault="00307704" w:rsidP="00307704">
            <w:pPr>
              <w:rPr>
                <w:rFonts w:cs="Arial"/>
                <w:sz w:val="22"/>
                <w:szCs w:val="22"/>
              </w:rPr>
            </w:pPr>
          </w:p>
          <w:p w14:paraId="6596CBFD" w14:textId="77777777" w:rsidR="00307704" w:rsidRPr="00307704" w:rsidRDefault="00307704" w:rsidP="00307704">
            <w:pPr>
              <w:rPr>
                <w:rFonts w:cs="Arial"/>
                <w:sz w:val="22"/>
                <w:szCs w:val="22"/>
              </w:rPr>
            </w:pPr>
          </w:p>
          <w:p w14:paraId="132CA1C7" w14:textId="77777777" w:rsidR="00307704" w:rsidRPr="00307704" w:rsidRDefault="00307704" w:rsidP="00307704">
            <w:pPr>
              <w:rPr>
                <w:rFonts w:cs="Arial"/>
                <w:sz w:val="22"/>
                <w:szCs w:val="22"/>
              </w:rPr>
            </w:pPr>
          </w:p>
          <w:p w14:paraId="6933B1E2" w14:textId="77777777" w:rsidR="00307704" w:rsidRPr="00307704" w:rsidRDefault="00307704" w:rsidP="00307704">
            <w:pPr>
              <w:rPr>
                <w:rFonts w:cs="Arial"/>
                <w:sz w:val="22"/>
                <w:szCs w:val="22"/>
              </w:rPr>
            </w:pPr>
          </w:p>
          <w:p w14:paraId="03CA2162" w14:textId="77777777" w:rsidR="00307704" w:rsidRPr="00307704" w:rsidRDefault="00307704" w:rsidP="00307704">
            <w:pPr>
              <w:rPr>
                <w:rFonts w:cs="Arial"/>
                <w:sz w:val="22"/>
                <w:szCs w:val="22"/>
              </w:rPr>
            </w:pPr>
          </w:p>
        </w:tc>
      </w:tr>
      <w:tr w:rsidR="0017514F" w14:paraId="23723ECF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3BD28656" w14:textId="77777777" w:rsidR="00F9591B" w:rsidRDefault="00F9591B" w:rsidP="00586A9E">
            <w:pPr>
              <w:rPr>
                <w:sz w:val="20"/>
                <w:szCs w:val="20"/>
              </w:rPr>
            </w:pPr>
          </w:p>
          <w:p w14:paraId="2098D7B4" w14:textId="192F04A9" w:rsidR="0017514F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5F3493D7" w14:textId="77777777" w:rsidR="00307704" w:rsidRPr="00307704" w:rsidRDefault="00307704" w:rsidP="00307704">
            <w:pPr>
              <w:rPr>
                <w:sz w:val="20"/>
                <w:szCs w:val="20"/>
              </w:rPr>
            </w:pPr>
          </w:p>
          <w:p w14:paraId="68ED4D32" w14:textId="77777777" w:rsidR="00307704" w:rsidRPr="00307704" w:rsidRDefault="00307704" w:rsidP="00307704">
            <w:pPr>
              <w:rPr>
                <w:sz w:val="20"/>
                <w:szCs w:val="20"/>
              </w:rPr>
            </w:pPr>
          </w:p>
          <w:p w14:paraId="018278CF" w14:textId="77777777" w:rsidR="00307704" w:rsidRDefault="00307704" w:rsidP="00307704">
            <w:pPr>
              <w:rPr>
                <w:sz w:val="20"/>
                <w:szCs w:val="20"/>
              </w:rPr>
            </w:pPr>
          </w:p>
          <w:p w14:paraId="594C9F59" w14:textId="77777777" w:rsidR="00307704" w:rsidRPr="00307704" w:rsidRDefault="00307704" w:rsidP="00307704">
            <w:pPr>
              <w:rPr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B8A01DB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2876174F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55690924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399082F2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77FC41B9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1E0066C3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70E0548D" w14:textId="77777777" w:rsidR="0017514F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9189EC1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708F43ED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32DD7EE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50C1909D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2CD5B7FE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16054819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1073185D" w14:textId="77777777" w:rsidR="0017514F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2A7A733D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36A3C1A1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348087E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3D7A9CCB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23DDFB7A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7782C113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63AB9337" w14:textId="77777777" w:rsidR="0017514F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83B7E4B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2D68F0DE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2DED4486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026A9449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4DC7728F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74ED7A7B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6E35E0AC" w14:textId="77777777" w:rsidR="0017514F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23F9208B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27624A4A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0C8D1E7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3329364D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4F150855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6A617A4F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5580C1DC" w14:textId="77777777" w:rsidR="0017514F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799F475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7843F6AE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25B6AAB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68180CE4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7DB380CF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74A28F55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389E254E" w14:textId="77777777" w:rsidR="0017514F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2609FDCD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85A5A7E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D4E7660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76204293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4EA6EB6D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52C30D7C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1B61AECF" w14:textId="77777777" w:rsidR="0017514F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D7C09A7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A8B05F6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72709458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63F7D5F9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35D8A1C7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2F0BCA92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1FE91EBF" w14:textId="77777777" w:rsidR="0017514F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D4D50EA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2A25FE72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E9F224D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09F39102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600EB392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5D430683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72671768" w14:textId="77777777" w:rsidR="0017514F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77F9DED9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7E72497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9739524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322D4937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0E5E933B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13B7FE94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6F5DC5C0" w14:textId="77777777" w:rsidR="0017514F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7B7841BF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F7F24E9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5BB7E778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3937C4DB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2B87CC5E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3CD90D05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14AE31BC" w14:textId="77777777" w:rsidR="0017514F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79B6B516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714E0B3E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5A124C46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0B04F1EC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57C1B211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45E06C0D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6DD5404C" w14:textId="77777777" w:rsidR="0017514F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29108864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7A4D23A4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7C5D3712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1F16AE58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442B22BC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7ACEF7B3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4D9DFBD3" w14:textId="77777777" w:rsidR="0017514F" w:rsidRPr="00AE19B7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40D2A3F8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BE94485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EF6A3F1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06FC37AF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14F0F40B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25F36688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71018696" w14:textId="77777777" w:rsidR="0017514F" w:rsidRPr="00AE19B7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2950C5F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0B08774D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5ED56FD5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3D301452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788874BD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7F24AF65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05B12A3B" w14:textId="77777777" w:rsidR="0017514F" w:rsidRPr="00AE19B7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78ADBD19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3C3C539B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71602DF5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11D0093E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74FF3F1A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79CCFD26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3D69A5B6" w14:textId="77777777" w:rsidR="0017514F" w:rsidRPr="00AE19B7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1906FFE0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3C92F62A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6CFA6F2A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5E878A27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10CBE997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  <w:tr w:rsidR="0017514F" w14:paraId="0AFDFC42" w14:textId="77777777" w:rsidTr="0017514F">
        <w:trPr>
          <w:trHeight w:hRule="exact" w:val="567"/>
        </w:trPr>
        <w:tc>
          <w:tcPr>
            <w:tcW w:w="253" w:type="pct"/>
            <w:tcBorders>
              <w:left w:val="single" w:sz="12" w:space="0" w:color="auto"/>
            </w:tcBorders>
            <w:tcMar>
              <w:left w:w="85" w:type="dxa"/>
              <w:right w:w="57" w:type="dxa"/>
            </w:tcMar>
            <w:vAlign w:val="center"/>
          </w:tcPr>
          <w:p w14:paraId="48189CF4" w14:textId="77777777" w:rsidR="0017514F" w:rsidRPr="00AE19B7" w:rsidRDefault="0017514F" w:rsidP="0058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10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734A2A1C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027" w:type="pct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7F3E5C78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tcMar>
              <w:left w:w="85" w:type="dxa"/>
              <w:right w:w="57" w:type="dxa"/>
            </w:tcMar>
            <w:vAlign w:val="center"/>
          </w:tcPr>
          <w:p w14:paraId="166E61CE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1130" w:type="pct"/>
          </w:tcPr>
          <w:p w14:paraId="23AAD934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  <w:tc>
          <w:tcPr>
            <w:tcW w:w="591" w:type="pct"/>
            <w:tcBorders>
              <w:right w:val="single" w:sz="12" w:space="0" w:color="auto"/>
            </w:tcBorders>
            <w:tcMar>
              <w:left w:w="85" w:type="dxa"/>
              <w:right w:w="57" w:type="dxa"/>
            </w:tcMar>
          </w:tcPr>
          <w:p w14:paraId="6C5B70A9" w14:textId="77777777" w:rsidR="0017514F" w:rsidRPr="00C62E3D" w:rsidRDefault="0017514F" w:rsidP="00586A9E">
            <w:pPr>
              <w:rPr>
                <w:rFonts w:cs="Arial"/>
                <w:color w:val="0D0D0D"/>
                <w:sz w:val="22"/>
                <w:szCs w:val="22"/>
              </w:rPr>
            </w:pPr>
          </w:p>
        </w:tc>
      </w:tr>
    </w:tbl>
    <w:p w14:paraId="4CC32301" w14:textId="77777777" w:rsidR="001D4757" w:rsidRPr="002C6F63" w:rsidRDefault="001D4757" w:rsidP="00DA0DE3">
      <w:pPr>
        <w:rPr>
          <w:sz w:val="20"/>
        </w:rPr>
      </w:pPr>
    </w:p>
    <w:sectPr w:rsidR="001D4757" w:rsidRPr="002C6F63" w:rsidSect="00307704">
      <w:headerReference w:type="default" r:id="rId12"/>
      <w:footerReference w:type="default" r:id="rId13"/>
      <w:pgSz w:w="11900" w:h="16840" w:code="9"/>
      <w:pgMar w:top="2410" w:right="1270" w:bottom="567" w:left="851" w:header="0" w:footer="10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5ECD8" w14:textId="77777777" w:rsidR="00CE0AF2" w:rsidRDefault="00CE0AF2">
      <w:r>
        <w:separator/>
      </w:r>
    </w:p>
  </w:endnote>
  <w:endnote w:type="continuationSeparator" w:id="0">
    <w:p w14:paraId="1076D116" w14:textId="77777777" w:rsidR="00CE0AF2" w:rsidRDefault="00CE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5C00F" w14:textId="12706FC4" w:rsidR="002E2E4A" w:rsidRPr="002E2E4A" w:rsidRDefault="00C40E15" w:rsidP="002E2E4A">
    <w:pPr>
      <w:pStyle w:val="Fuzeile"/>
      <w:ind w:left="5387" w:firstLine="1134"/>
      <w:rPr>
        <w:rFonts w:cs="Arial"/>
      </w:rPr>
    </w:pPr>
    <w:r>
      <w:rPr>
        <w:rFonts w:cs="Arial"/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4C4F79" wp14:editId="7991BB61">
              <wp:simplePos x="0" y="0"/>
              <wp:positionH relativeFrom="column">
                <wp:posOffset>-48260</wp:posOffset>
              </wp:positionH>
              <wp:positionV relativeFrom="paragraph">
                <wp:posOffset>248920</wp:posOffset>
              </wp:positionV>
              <wp:extent cx="2286000" cy="249555"/>
              <wp:effectExtent l="0" t="1270" r="63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AD07F" w14:textId="77777777" w:rsidR="008033C3" w:rsidRPr="002E2E4A" w:rsidRDefault="008033C3" w:rsidP="001D4757">
                          <w:pPr>
                            <w:rPr>
                              <w:rFonts w:cs="Arial"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C4F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.8pt;margin-top:19.6pt;width:180pt;height:1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jwtw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" filled="f" stroked="f">
              <v:textbox>
                <w:txbxContent>
                  <w:p w14:paraId="703AD07F" w14:textId="77777777" w:rsidR="008033C3" w:rsidRPr="002E2E4A" w:rsidRDefault="008033C3" w:rsidP="001D4757">
                    <w:pPr>
                      <w:rPr>
                        <w:rFonts w:cs="Arial"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269FF" w14:textId="77777777" w:rsidR="00CE0AF2" w:rsidRDefault="00CE0AF2">
      <w:r>
        <w:separator/>
      </w:r>
    </w:p>
  </w:footnote>
  <w:footnote w:type="continuationSeparator" w:id="0">
    <w:p w14:paraId="7F894A52" w14:textId="77777777" w:rsidR="00CE0AF2" w:rsidRDefault="00CE0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D8B9C" w14:textId="7C0BF1F1" w:rsidR="008033C3" w:rsidRDefault="003C65E3" w:rsidP="001D4757">
    <w:pPr>
      <w:pStyle w:val="Kopfzeile"/>
      <w:ind w:left="-1417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14DB743" wp14:editId="4CB4A41A">
          <wp:simplePos x="0" y="0"/>
          <wp:positionH relativeFrom="page">
            <wp:align>left</wp:align>
          </wp:positionH>
          <wp:positionV relativeFrom="paragraph">
            <wp:posOffset>-47625</wp:posOffset>
          </wp:positionV>
          <wp:extent cx="7581773" cy="10729164"/>
          <wp:effectExtent l="0" t="0" r="63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773" cy="10729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5pt;height:4.5pt" o:bullet="t">
        <v:imagedata r:id="rId1" o:title="Aufzaehlungszeichen"/>
      </v:shape>
    </w:pict>
  </w:numPicBullet>
  <w:numPicBullet w:numPicBulletId="1">
    <w:pict>
      <v:shape id="_x0000_i1027" type="#_x0000_t75" style="width:4.5pt;height:4.5pt" o:bullet="t">
        <v:imagedata r:id="rId2" o:title="Aufzaehlungszeichen"/>
      </v:shape>
    </w:pict>
  </w:numPicBullet>
  <w:numPicBullet w:numPicBulletId="2">
    <w:pict>
      <v:shape id="_x0000_i1028" type="#_x0000_t75" style="width:3pt;height:3pt" o:bullet="t">
        <v:imagedata r:id="rId3" o:title="Aufzaehlungszeichen"/>
      </v:shape>
    </w:pict>
  </w:numPicBullet>
  <w:abstractNum w:abstractNumId="0" w15:restartNumberingAfterBreak="0">
    <w:nsid w:val="05484836"/>
    <w:multiLevelType w:val="hybridMultilevel"/>
    <w:tmpl w:val="070CA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06FE"/>
    <w:multiLevelType w:val="hybridMultilevel"/>
    <w:tmpl w:val="FF4E1222"/>
    <w:lvl w:ilvl="0" w:tplc="87A2FD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7B9F"/>
    <w:multiLevelType w:val="hybridMultilevel"/>
    <w:tmpl w:val="A41EA69E"/>
    <w:lvl w:ilvl="0" w:tplc="99D86B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4738"/>
    <w:multiLevelType w:val="multilevel"/>
    <w:tmpl w:val="F73A04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D0D5B"/>
    <w:multiLevelType w:val="hybridMultilevel"/>
    <w:tmpl w:val="2D58EED6"/>
    <w:lvl w:ilvl="0" w:tplc="87A2FD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05DCE"/>
    <w:multiLevelType w:val="hybridMultilevel"/>
    <w:tmpl w:val="D4FA22AC"/>
    <w:lvl w:ilvl="0" w:tplc="CE763E48"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45D51"/>
    <w:multiLevelType w:val="hybridMultilevel"/>
    <w:tmpl w:val="7D500E16"/>
    <w:lvl w:ilvl="0" w:tplc="87A2FD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C3BB5"/>
    <w:multiLevelType w:val="multilevel"/>
    <w:tmpl w:val="7332D192"/>
    <w:lvl w:ilvl="0">
      <w:start w:val="2"/>
      <w:numFmt w:val="bullet"/>
      <w:lvlText w:val=""/>
      <w:lvlJc w:val="left"/>
      <w:pPr>
        <w:tabs>
          <w:tab w:val="num" w:pos="4022"/>
        </w:tabs>
        <w:ind w:left="4022" w:hanging="641"/>
      </w:pPr>
      <w:rPr>
        <w:rFonts w:ascii="Wingdings" w:eastAsia="Times New Roman" w:hAnsi="Wingdings" w:cs="Times New Roman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701"/>
        </w:tabs>
        <w:ind w:left="77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421"/>
        </w:tabs>
        <w:ind w:left="8421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9141"/>
        </w:tabs>
        <w:ind w:left="9141" w:hanging="360"/>
      </w:pPr>
      <w:rPr>
        <w:rFonts w:ascii="Wingdings" w:hAnsi="Wingdings" w:hint="default"/>
      </w:rPr>
    </w:lvl>
  </w:abstractNum>
  <w:abstractNum w:abstractNumId="8" w15:restartNumberingAfterBreak="0">
    <w:nsid w:val="2AD27D4C"/>
    <w:multiLevelType w:val="hybridMultilevel"/>
    <w:tmpl w:val="29FE4788"/>
    <w:lvl w:ilvl="0" w:tplc="C86099FC"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0160D"/>
    <w:multiLevelType w:val="hybridMultilevel"/>
    <w:tmpl w:val="78BE81E0"/>
    <w:lvl w:ilvl="0" w:tplc="0A5A3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B0732"/>
    <w:multiLevelType w:val="hybridMultilevel"/>
    <w:tmpl w:val="43CEA54E"/>
    <w:lvl w:ilvl="0" w:tplc="1B642A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F3B87"/>
    <w:multiLevelType w:val="hybridMultilevel"/>
    <w:tmpl w:val="F73A0490"/>
    <w:lvl w:ilvl="0" w:tplc="2E04D6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72810"/>
    <w:multiLevelType w:val="hybridMultilevel"/>
    <w:tmpl w:val="7332D192"/>
    <w:lvl w:ilvl="0" w:tplc="97BCAD9E">
      <w:start w:val="2"/>
      <w:numFmt w:val="bullet"/>
      <w:lvlText w:val=""/>
      <w:lvlJc w:val="left"/>
      <w:pPr>
        <w:tabs>
          <w:tab w:val="num" w:pos="4022"/>
        </w:tabs>
        <w:ind w:left="4022" w:hanging="641"/>
      </w:pPr>
      <w:rPr>
        <w:rFonts w:ascii="Wingdings" w:eastAsia="Times New Roman" w:hAnsi="Wingdings" w:cs="Times New Roman" w:hint="default"/>
        <w:i w:val="0"/>
      </w:rPr>
    </w:lvl>
    <w:lvl w:ilvl="1" w:tplc="04070003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01"/>
        </w:tabs>
        <w:ind w:left="77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21"/>
        </w:tabs>
        <w:ind w:left="8421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41"/>
        </w:tabs>
        <w:ind w:left="9141" w:hanging="360"/>
      </w:pPr>
      <w:rPr>
        <w:rFonts w:ascii="Wingdings" w:hAnsi="Wingdings" w:hint="default"/>
      </w:rPr>
    </w:lvl>
  </w:abstractNum>
  <w:abstractNum w:abstractNumId="13" w15:restartNumberingAfterBreak="0">
    <w:nsid w:val="39511F89"/>
    <w:multiLevelType w:val="hybridMultilevel"/>
    <w:tmpl w:val="03CAA3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8388C"/>
    <w:multiLevelType w:val="multilevel"/>
    <w:tmpl w:val="D79AD1E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A0D6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09560A3"/>
    <w:multiLevelType w:val="multilevel"/>
    <w:tmpl w:val="78BE81E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A65AD"/>
    <w:multiLevelType w:val="hybridMultilevel"/>
    <w:tmpl w:val="C69AA93E"/>
    <w:lvl w:ilvl="0" w:tplc="87A2FD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106B1"/>
    <w:multiLevelType w:val="hybridMultilevel"/>
    <w:tmpl w:val="D4705C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E5329"/>
    <w:multiLevelType w:val="hybridMultilevel"/>
    <w:tmpl w:val="462EA33C"/>
    <w:lvl w:ilvl="0" w:tplc="371CB9A4"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13EEF"/>
    <w:multiLevelType w:val="hybridMultilevel"/>
    <w:tmpl w:val="3AE60236"/>
    <w:lvl w:ilvl="0" w:tplc="87A2FD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01"/>
        </w:tabs>
        <w:ind w:left="77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21"/>
        </w:tabs>
        <w:ind w:left="8421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41"/>
        </w:tabs>
        <w:ind w:left="9141" w:hanging="360"/>
      </w:pPr>
      <w:rPr>
        <w:rFonts w:ascii="Wingdings" w:hAnsi="Wingdings" w:hint="default"/>
      </w:rPr>
    </w:lvl>
  </w:abstractNum>
  <w:abstractNum w:abstractNumId="21" w15:restartNumberingAfterBreak="0">
    <w:nsid w:val="52073017"/>
    <w:multiLevelType w:val="hybridMultilevel"/>
    <w:tmpl w:val="428C8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37B1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D96635A"/>
    <w:multiLevelType w:val="multilevel"/>
    <w:tmpl w:val="78BE81E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14C28"/>
    <w:multiLevelType w:val="hybridMultilevel"/>
    <w:tmpl w:val="D79AD1E8"/>
    <w:lvl w:ilvl="0" w:tplc="2E04D6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C0924"/>
    <w:multiLevelType w:val="hybridMultilevel"/>
    <w:tmpl w:val="A6662126"/>
    <w:lvl w:ilvl="0" w:tplc="87A2FD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3170C"/>
    <w:multiLevelType w:val="hybridMultilevel"/>
    <w:tmpl w:val="CB949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52C09"/>
    <w:multiLevelType w:val="hybridMultilevel"/>
    <w:tmpl w:val="464663F2"/>
    <w:lvl w:ilvl="0" w:tplc="87A2FD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1"/>
  </w:num>
  <w:num w:numId="4">
    <w:abstractNumId w:val="3"/>
  </w:num>
  <w:num w:numId="5">
    <w:abstractNumId w:val="24"/>
  </w:num>
  <w:num w:numId="6">
    <w:abstractNumId w:val="14"/>
  </w:num>
  <w:num w:numId="7">
    <w:abstractNumId w:val="2"/>
  </w:num>
  <w:num w:numId="8">
    <w:abstractNumId w:val="16"/>
  </w:num>
  <w:num w:numId="9">
    <w:abstractNumId w:val="8"/>
  </w:num>
  <w:num w:numId="10">
    <w:abstractNumId w:val="5"/>
  </w:num>
  <w:num w:numId="11">
    <w:abstractNumId w:val="10"/>
  </w:num>
  <w:num w:numId="12">
    <w:abstractNumId w:val="15"/>
  </w:num>
  <w:num w:numId="13">
    <w:abstractNumId w:val="19"/>
  </w:num>
  <w:num w:numId="14">
    <w:abstractNumId w:val="22"/>
  </w:num>
  <w:num w:numId="15">
    <w:abstractNumId w:val="12"/>
  </w:num>
  <w:num w:numId="16">
    <w:abstractNumId w:val="25"/>
  </w:num>
  <w:num w:numId="17">
    <w:abstractNumId w:val="7"/>
  </w:num>
  <w:num w:numId="18">
    <w:abstractNumId w:val="20"/>
  </w:num>
  <w:num w:numId="19">
    <w:abstractNumId w:val="4"/>
  </w:num>
  <w:num w:numId="20">
    <w:abstractNumId w:val="1"/>
  </w:num>
  <w:num w:numId="21">
    <w:abstractNumId w:val="27"/>
  </w:num>
  <w:num w:numId="22">
    <w:abstractNumId w:val="17"/>
  </w:num>
  <w:num w:numId="23">
    <w:abstractNumId w:val="6"/>
  </w:num>
  <w:num w:numId="24">
    <w:abstractNumId w:val="0"/>
  </w:num>
  <w:num w:numId="25">
    <w:abstractNumId w:val="26"/>
  </w:num>
  <w:num w:numId="26">
    <w:abstractNumId w:val="13"/>
  </w:num>
  <w:num w:numId="27">
    <w:abstractNumId w:val="1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36B"/>
    <w:rsid w:val="0003436B"/>
    <w:rsid w:val="00045044"/>
    <w:rsid w:val="00077B61"/>
    <w:rsid w:val="00103C58"/>
    <w:rsid w:val="001246BA"/>
    <w:rsid w:val="0013152E"/>
    <w:rsid w:val="001368BB"/>
    <w:rsid w:val="0017514F"/>
    <w:rsid w:val="001D4757"/>
    <w:rsid w:val="00285046"/>
    <w:rsid w:val="002C6F63"/>
    <w:rsid w:val="002E2E4A"/>
    <w:rsid w:val="002E6093"/>
    <w:rsid w:val="00307704"/>
    <w:rsid w:val="00371C27"/>
    <w:rsid w:val="003A5AB8"/>
    <w:rsid w:val="003C65E3"/>
    <w:rsid w:val="004072D6"/>
    <w:rsid w:val="0048238E"/>
    <w:rsid w:val="005154C5"/>
    <w:rsid w:val="0053151D"/>
    <w:rsid w:val="00610842"/>
    <w:rsid w:val="006152CD"/>
    <w:rsid w:val="00621136"/>
    <w:rsid w:val="006B53CB"/>
    <w:rsid w:val="00712F80"/>
    <w:rsid w:val="007E18F6"/>
    <w:rsid w:val="007E6AA8"/>
    <w:rsid w:val="008033C3"/>
    <w:rsid w:val="00803767"/>
    <w:rsid w:val="008047AC"/>
    <w:rsid w:val="00817B6B"/>
    <w:rsid w:val="008F1FBF"/>
    <w:rsid w:val="00995D71"/>
    <w:rsid w:val="009970EB"/>
    <w:rsid w:val="009B716A"/>
    <w:rsid w:val="00AB4434"/>
    <w:rsid w:val="00B7040E"/>
    <w:rsid w:val="00B92E16"/>
    <w:rsid w:val="00C017C8"/>
    <w:rsid w:val="00C325D6"/>
    <w:rsid w:val="00C40E15"/>
    <w:rsid w:val="00C46776"/>
    <w:rsid w:val="00C47FF9"/>
    <w:rsid w:val="00CE0AF2"/>
    <w:rsid w:val="00DA0DE3"/>
    <w:rsid w:val="00EC6EA5"/>
    <w:rsid w:val="00EE7A32"/>
    <w:rsid w:val="00EF73AE"/>
    <w:rsid w:val="00F15701"/>
    <w:rsid w:val="00F320F3"/>
    <w:rsid w:val="00F9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oNotEmbedSmartTags/>
  <w:decimalSymbol w:val=","/>
  <w:listSeparator w:val=";"/>
  <w14:docId w14:val="15378B57"/>
  <w14:defaultImageDpi w14:val="300"/>
  <w15:docId w15:val="{2EFABC48-41CC-4968-B2D4-41FBC936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A0DE3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ParagraphStyle">
    <w:name w:val="NormalParagraphStyle"/>
    <w:basedOn w:val="Standard"/>
    <w:rsid w:val="00702474"/>
    <w:pPr>
      <w:widowControl w:val="0"/>
      <w:autoSpaceDE w:val="0"/>
      <w:autoSpaceDN w:val="0"/>
      <w:adjustRightInd w:val="0"/>
      <w:spacing w:after="200" w:line="288" w:lineRule="auto"/>
      <w:textAlignment w:val="center"/>
    </w:pPr>
    <w:rPr>
      <w:rFonts w:ascii="Times-Roman" w:eastAsia="Cambria" w:hAnsi="Times-Roman"/>
      <w:color w:val="000000"/>
      <w:lang w:eastAsia="en-US"/>
    </w:rPr>
  </w:style>
  <w:style w:type="paragraph" w:styleId="Kopfzeile">
    <w:name w:val="header"/>
    <w:basedOn w:val="Standard"/>
    <w:link w:val="KopfzeileZchn"/>
    <w:rsid w:val="00702474"/>
    <w:pPr>
      <w:tabs>
        <w:tab w:val="center" w:pos="4536"/>
        <w:tab w:val="right" w:pos="9072"/>
      </w:tabs>
      <w:spacing w:after="200"/>
    </w:pPr>
    <w:rPr>
      <w:rFonts w:ascii="Cambria" w:eastAsia="Cambria" w:hAnsi="Cambria"/>
      <w:lang w:eastAsia="en-US"/>
    </w:rPr>
  </w:style>
  <w:style w:type="paragraph" w:styleId="Fuzeile">
    <w:name w:val="footer"/>
    <w:basedOn w:val="Standard"/>
    <w:semiHidden/>
    <w:rsid w:val="00702474"/>
    <w:pPr>
      <w:tabs>
        <w:tab w:val="center" w:pos="4536"/>
        <w:tab w:val="right" w:pos="9072"/>
      </w:tabs>
      <w:spacing w:after="200"/>
    </w:pPr>
    <w:rPr>
      <w:rFonts w:ascii="Cambria" w:eastAsia="Cambria" w:hAnsi="Cambria"/>
      <w:lang w:eastAsia="en-US"/>
    </w:rPr>
  </w:style>
  <w:style w:type="character" w:styleId="Seitenzahl">
    <w:name w:val="page number"/>
    <w:basedOn w:val="Absatz-Standardschriftart"/>
    <w:rsid w:val="00702474"/>
  </w:style>
  <w:style w:type="table" w:styleId="Tabellenraster">
    <w:name w:val="Table Grid"/>
    <w:basedOn w:val="NormaleTabelle"/>
    <w:rsid w:val="00CD6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Char">
    <w:name w:val="Überschrift 1 Char"/>
    <w:rsid w:val="00E35441"/>
    <w:rPr>
      <w:rFonts w:ascii="Arial" w:hAnsi="Arial" w:cs="Arial"/>
      <w:b/>
      <w:bCs/>
      <w:kern w:val="32"/>
      <w:sz w:val="26"/>
      <w:szCs w:val="28"/>
      <w:lang w:val="de-DE" w:eastAsia="de-DE" w:bidi="ar-SA"/>
    </w:rPr>
  </w:style>
  <w:style w:type="character" w:customStyle="1" w:styleId="berschrift2Char">
    <w:name w:val="Überschrift 2 Char"/>
    <w:rsid w:val="00E35441"/>
    <w:rPr>
      <w:rFonts w:ascii="Arial" w:hAnsi="Arial" w:cs="Arial"/>
      <w:b/>
      <w:bCs/>
      <w:i/>
      <w:iCs/>
      <w:sz w:val="28"/>
      <w:szCs w:val="28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C27"/>
    <w:rPr>
      <w:rFonts w:ascii="Tahoma" w:eastAsia="Cambri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1C2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2F80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712F80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9B716A"/>
    <w:rPr>
      <w:rFonts w:ascii="Cambria" w:eastAsia="Cambria" w:hAnsi="Cambria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04504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154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nus-bfk.de/erstinf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jaF\Desktop\Homeoffice%20Vorlagen\Durchf&#252;hrung\V-Klassenlis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E047640048C47BE2CF53DE374BCC0" ma:contentTypeVersion="0" ma:contentTypeDescription="Ein neues Dokument erstellen." ma:contentTypeScope="" ma:versionID="e526f4788a9bb22cfd081224e9149f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5e11d0132dc5bb78ad0fb0e89938a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BB1E99-A738-4079-9201-9D477F9CEF8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949a21c-11a1-4064-94b7-7ed3c91072d3"/>
    <ds:schemaRef ds:uri="http://purl.org/dc/terms/"/>
    <ds:schemaRef ds:uri="http://schemas.openxmlformats.org/package/2006/metadata/core-properties"/>
    <ds:schemaRef ds:uri="8de53f44-2e24-468d-87b8-bdfd2abdb05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B70FFD-7EBC-4452-AFDA-A275CB226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740F3-F29F-4290-8E27-23C18017C651}"/>
</file>

<file path=customXml/itemProps4.xml><?xml version="1.0" encoding="utf-8"?>
<ds:datastoreItem xmlns:ds="http://schemas.openxmlformats.org/officeDocument/2006/customXml" ds:itemID="{326B098B-5352-4D01-91E8-87D14F7A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V-Klassenliste.dotx</Template>
  <TotalTime>0</TotalTime>
  <Pages>2</Pages>
  <Words>92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Friedemann</dc:creator>
  <cp:lastModifiedBy>Gerards, Sandra</cp:lastModifiedBy>
  <cp:revision>4</cp:revision>
  <cp:lastPrinted>2007-07-17T10:38:00Z</cp:lastPrinted>
  <dcterms:created xsi:type="dcterms:W3CDTF">2023-10-31T15:18:00Z</dcterms:created>
  <dcterms:modified xsi:type="dcterms:W3CDTF">2024-12-11T14:34:00Z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0x010100858E047640048C47BE2CF53DE374BCC0</vt:lpwstr>
  </property>
  <property fmtid="{D5CDD505-2E9C-101B-9397-08002B2CF9AE}" pid="3" name="MediaServiceImageTags">
    <vt:lpwstr/>
  </property>
</Properties>
</file>